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6A50F" w14:textId="2FC68F54" w:rsidR="003449A4" w:rsidRPr="00320EB8" w:rsidRDefault="003449A4" w:rsidP="00CE27BF">
      <w:pPr>
        <w:pStyle w:val="Listeafsnit"/>
        <w:ind w:left="0"/>
        <w:rPr>
          <w:rFonts w:asciiTheme="minorHAnsi" w:hAnsiTheme="minorHAnsi" w:cstheme="minorHAnsi"/>
          <w:b/>
          <w:bCs/>
          <w:sz w:val="30"/>
          <w:szCs w:val="30"/>
        </w:rPr>
      </w:pPr>
      <w:r w:rsidRPr="00320EB8">
        <w:rPr>
          <w:rFonts w:asciiTheme="minorHAnsi" w:hAnsiTheme="minorHAnsi" w:cstheme="minorHAnsi"/>
          <w:b/>
          <w:bCs/>
          <w:sz w:val="30"/>
          <w:szCs w:val="30"/>
        </w:rPr>
        <w:t>Ansøgningsskema</w:t>
      </w:r>
      <w:r w:rsidR="00CE27BF" w:rsidRPr="00320EB8">
        <w:rPr>
          <w:rFonts w:asciiTheme="minorHAnsi" w:hAnsiTheme="minorHAnsi" w:cstheme="minorHAnsi"/>
          <w:b/>
          <w:bCs/>
          <w:sz w:val="30"/>
          <w:szCs w:val="30"/>
        </w:rPr>
        <w:t xml:space="preserve"> om midler til</w:t>
      </w:r>
      <w:r w:rsidRPr="00320EB8">
        <w:rPr>
          <w:rFonts w:asciiTheme="minorHAnsi" w:hAnsiTheme="minorHAnsi" w:cstheme="minorHAnsi"/>
          <w:b/>
          <w:bCs/>
          <w:sz w:val="30"/>
          <w:szCs w:val="30"/>
        </w:rPr>
        <w:t xml:space="preserve"> nyskabende kirkelige aktiviteter</w:t>
      </w:r>
    </w:p>
    <w:p w14:paraId="1A57033F" w14:textId="77777777" w:rsidR="003449A4" w:rsidRPr="00320EB8" w:rsidRDefault="003449A4" w:rsidP="003449A4">
      <w:pPr>
        <w:pStyle w:val="Listeafsnit"/>
        <w:ind w:left="0"/>
        <w:rPr>
          <w:rFonts w:asciiTheme="minorHAnsi" w:hAnsiTheme="minorHAnsi" w:cstheme="minorHAnsi"/>
          <w:bCs/>
          <w:sz w:val="22"/>
          <w:szCs w:val="22"/>
        </w:rPr>
      </w:pPr>
    </w:p>
    <w:p w14:paraId="172456B7" w14:textId="77777777" w:rsidR="003449A4" w:rsidRPr="00320EB8" w:rsidRDefault="003449A4" w:rsidP="00320EB8">
      <w:pPr>
        <w:spacing w:before="120" w:after="12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320EB8">
        <w:rPr>
          <w:rFonts w:asciiTheme="minorHAnsi" w:hAnsiTheme="minorHAnsi" w:cstheme="minorHAnsi"/>
          <w:b/>
          <w:sz w:val="22"/>
          <w:szCs w:val="22"/>
        </w:rPr>
        <w:t>1. Hvem ansøger og deltager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3401"/>
        <w:gridCol w:w="6233"/>
      </w:tblGrid>
      <w:tr w:rsidR="003449A4" w:rsidRPr="00320EB8" w14:paraId="5E3E424E" w14:textId="77777777" w:rsidTr="00B33068">
        <w:tc>
          <w:tcPr>
            <w:tcW w:w="3402" w:type="dxa"/>
          </w:tcPr>
          <w:p w14:paraId="16E2CBFD" w14:textId="5DE37564" w:rsidR="003449A4" w:rsidRPr="00320EB8" w:rsidRDefault="003449A4" w:rsidP="00320EB8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20EB8">
              <w:rPr>
                <w:rFonts w:asciiTheme="minorHAnsi" w:hAnsiTheme="minorHAnsi" w:cstheme="minorHAnsi"/>
                <w:sz w:val="22"/>
                <w:szCs w:val="22"/>
              </w:rPr>
              <w:t>Ansøgende menighedsråd:</w:t>
            </w:r>
          </w:p>
        </w:tc>
        <w:tc>
          <w:tcPr>
            <w:tcW w:w="6237" w:type="dxa"/>
          </w:tcPr>
          <w:p w14:paraId="15B8666E" w14:textId="77777777" w:rsidR="003449A4" w:rsidRPr="00320EB8" w:rsidRDefault="003449A4" w:rsidP="00320EB8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9A4" w:rsidRPr="00320EB8" w14:paraId="30B3361F" w14:textId="77777777" w:rsidTr="00B33068">
        <w:tc>
          <w:tcPr>
            <w:tcW w:w="3402" w:type="dxa"/>
          </w:tcPr>
          <w:p w14:paraId="4E7F5CB4" w14:textId="02930996" w:rsidR="003449A4" w:rsidRPr="00320EB8" w:rsidRDefault="003449A4" w:rsidP="00320EB8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20EB8">
              <w:rPr>
                <w:rFonts w:asciiTheme="minorHAnsi" w:hAnsiTheme="minorHAnsi" w:cstheme="minorHAnsi"/>
                <w:sz w:val="22"/>
                <w:szCs w:val="22"/>
              </w:rPr>
              <w:t>Deltagende menighedsråd:</w:t>
            </w:r>
          </w:p>
        </w:tc>
        <w:tc>
          <w:tcPr>
            <w:tcW w:w="6237" w:type="dxa"/>
          </w:tcPr>
          <w:p w14:paraId="07144BF9" w14:textId="77777777" w:rsidR="003449A4" w:rsidRPr="00320EB8" w:rsidRDefault="003449A4" w:rsidP="00320EB8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9A4" w:rsidRPr="00320EB8" w14:paraId="699BBF44" w14:textId="77777777" w:rsidTr="00B33068">
        <w:tc>
          <w:tcPr>
            <w:tcW w:w="3402" w:type="dxa"/>
          </w:tcPr>
          <w:p w14:paraId="6630129C" w14:textId="77777777" w:rsidR="003449A4" w:rsidRPr="00320EB8" w:rsidRDefault="003449A4" w:rsidP="00320EB8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20EB8">
              <w:rPr>
                <w:rFonts w:asciiTheme="minorHAnsi" w:hAnsiTheme="minorHAnsi" w:cstheme="minorHAnsi"/>
                <w:sz w:val="22"/>
                <w:szCs w:val="22"/>
              </w:rPr>
              <w:t>Projektets kontaktperson:</w:t>
            </w:r>
          </w:p>
          <w:p w14:paraId="00FBAF99" w14:textId="05EA24D1" w:rsidR="003449A4" w:rsidRPr="00320EB8" w:rsidRDefault="003449A4" w:rsidP="00320EB8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20EB8">
              <w:rPr>
                <w:rFonts w:asciiTheme="minorHAnsi" w:hAnsiTheme="minorHAnsi" w:cstheme="minorHAnsi"/>
                <w:sz w:val="22"/>
                <w:szCs w:val="22"/>
              </w:rPr>
              <w:t>Navn, adresse, tlf.nr. og mailadresse</w:t>
            </w:r>
          </w:p>
        </w:tc>
        <w:tc>
          <w:tcPr>
            <w:tcW w:w="6237" w:type="dxa"/>
          </w:tcPr>
          <w:p w14:paraId="528C40B8" w14:textId="77777777" w:rsidR="003449A4" w:rsidRPr="00320EB8" w:rsidRDefault="003449A4" w:rsidP="00320EB8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0BB660" w14:textId="77777777" w:rsidR="003449A4" w:rsidRPr="00320EB8" w:rsidRDefault="003449A4" w:rsidP="00320EB8">
      <w:pPr>
        <w:spacing w:before="120" w:after="120" w:line="259" w:lineRule="auto"/>
        <w:rPr>
          <w:rFonts w:asciiTheme="minorHAnsi" w:hAnsiTheme="minorHAnsi" w:cstheme="minorHAnsi"/>
          <w:sz w:val="22"/>
          <w:szCs w:val="22"/>
        </w:rPr>
      </w:pPr>
      <w:r w:rsidRPr="00320EB8">
        <w:rPr>
          <w:rFonts w:asciiTheme="minorHAnsi" w:hAnsiTheme="minorHAnsi" w:cstheme="minorHAnsi"/>
          <w:b/>
          <w:sz w:val="22"/>
          <w:szCs w:val="22"/>
        </w:rPr>
        <w:t>2. Projektbeskrivelse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3401"/>
        <w:gridCol w:w="6233"/>
      </w:tblGrid>
      <w:tr w:rsidR="003449A4" w:rsidRPr="00320EB8" w14:paraId="24783854" w14:textId="77777777" w:rsidTr="00B33068">
        <w:tc>
          <w:tcPr>
            <w:tcW w:w="3401" w:type="dxa"/>
          </w:tcPr>
          <w:p w14:paraId="34B3451B" w14:textId="7A1B7594" w:rsidR="003449A4" w:rsidRPr="00320EB8" w:rsidRDefault="003449A4" w:rsidP="00320EB8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20EB8">
              <w:rPr>
                <w:rFonts w:asciiTheme="minorHAnsi" w:hAnsiTheme="minorHAnsi" w:cstheme="minorHAnsi"/>
                <w:sz w:val="22"/>
                <w:szCs w:val="22"/>
              </w:rPr>
              <w:t>Projektnavn:</w:t>
            </w:r>
          </w:p>
        </w:tc>
        <w:tc>
          <w:tcPr>
            <w:tcW w:w="6233" w:type="dxa"/>
          </w:tcPr>
          <w:p w14:paraId="5C6EDF45" w14:textId="77777777" w:rsidR="003449A4" w:rsidRPr="00320EB8" w:rsidRDefault="003449A4" w:rsidP="00320EB8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9A4" w:rsidRPr="00320EB8" w14:paraId="7B6AA9DF" w14:textId="77777777" w:rsidTr="00B33068">
        <w:tc>
          <w:tcPr>
            <w:tcW w:w="3401" w:type="dxa"/>
          </w:tcPr>
          <w:p w14:paraId="694F1131" w14:textId="77777777" w:rsidR="00CE27BF" w:rsidRPr="00320EB8" w:rsidRDefault="00CE27BF" w:rsidP="00320EB8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20EB8">
              <w:rPr>
                <w:rFonts w:asciiTheme="minorHAnsi" w:hAnsiTheme="minorHAnsi" w:cstheme="minorHAnsi"/>
                <w:sz w:val="22"/>
                <w:szCs w:val="22"/>
              </w:rPr>
              <w:t>Kort beskrivelse af projektet (højst 15 linjer).</w:t>
            </w:r>
          </w:p>
          <w:p w14:paraId="62D9FD94" w14:textId="3368CA02" w:rsidR="003449A4" w:rsidRPr="00320EB8" w:rsidRDefault="00CE27BF" w:rsidP="00320EB8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20EB8">
              <w:rPr>
                <w:rFonts w:asciiTheme="minorHAnsi" w:hAnsiTheme="minorHAnsi" w:cstheme="minorHAnsi"/>
                <w:sz w:val="22"/>
                <w:szCs w:val="22"/>
              </w:rPr>
              <w:t>Hvis nødvendigt kan uddybende materiale vedlægges som bilag.</w:t>
            </w:r>
          </w:p>
        </w:tc>
        <w:tc>
          <w:tcPr>
            <w:tcW w:w="6233" w:type="dxa"/>
          </w:tcPr>
          <w:p w14:paraId="5FE1FB18" w14:textId="77777777" w:rsidR="003449A4" w:rsidRPr="00320EB8" w:rsidRDefault="003449A4" w:rsidP="00320EB8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70C1C5" w14:textId="77777777" w:rsidR="003449A4" w:rsidRPr="00320EB8" w:rsidRDefault="003449A4" w:rsidP="00320EB8">
      <w:pPr>
        <w:spacing w:before="120" w:after="120" w:line="259" w:lineRule="auto"/>
        <w:rPr>
          <w:rFonts w:asciiTheme="minorHAnsi" w:hAnsiTheme="minorHAnsi" w:cstheme="minorHAnsi"/>
          <w:sz w:val="22"/>
          <w:szCs w:val="22"/>
        </w:rPr>
      </w:pPr>
      <w:r w:rsidRPr="00320EB8">
        <w:rPr>
          <w:rFonts w:asciiTheme="minorHAnsi" w:hAnsiTheme="minorHAnsi" w:cstheme="minorHAnsi"/>
          <w:b/>
          <w:sz w:val="22"/>
          <w:szCs w:val="22"/>
        </w:rPr>
        <w:t>3. Økonomi</w:t>
      </w:r>
    </w:p>
    <w:tbl>
      <w:tblPr>
        <w:tblStyle w:val="Tabel-Gitter"/>
        <w:tblW w:w="9639" w:type="dxa"/>
        <w:tblLayout w:type="fixed"/>
        <w:tblLook w:val="04A0" w:firstRow="1" w:lastRow="0" w:firstColumn="1" w:lastColumn="0" w:noHBand="0" w:noVBand="1"/>
      </w:tblPr>
      <w:tblGrid>
        <w:gridCol w:w="3615"/>
        <w:gridCol w:w="4217"/>
        <w:gridCol w:w="1807"/>
      </w:tblGrid>
      <w:tr w:rsidR="003449A4" w:rsidRPr="00320EB8" w14:paraId="14FAD779" w14:textId="77777777" w:rsidTr="00B33068">
        <w:tc>
          <w:tcPr>
            <w:tcW w:w="3615" w:type="dxa"/>
          </w:tcPr>
          <w:p w14:paraId="78C6894A" w14:textId="77777777" w:rsidR="003449A4" w:rsidRPr="00320EB8" w:rsidRDefault="003449A4" w:rsidP="00320EB8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20EB8">
              <w:rPr>
                <w:rFonts w:asciiTheme="minorHAnsi" w:hAnsiTheme="minorHAnsi" w:cstheme="minorHAnsi"/>
                <w:sz w:val="22"/>
                <w:szCs w:val="22"/>
              </w:rPr>
              <w:t>Budgetoverslag år 1:</w:t>
            </w:r>
          </w:p>
          <w:p w14:paraId="738DDD35" w14:textId="77777777" w:rsidR="003449A4" w:rsidRPr="00320EB8" w:rsidRDefault="003449A4" w:rsidP="00320EB8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20EB8">
              <w:rPr>
                <w:rFonts w:asciiTheme="minorHAnsi" w:hAnsiTheme="minorHAnsi" w:cstheme="minorHAnsi"/>
                <w:sz w:val="22"/>
                <w:szCs w:val="22"/>
              </w:rPr>
              <w:t>Anfør de enkelte hovedposter med tekst og beløb.</w:t>
            </w:r>
          </w:p>
          <w:p w14:paraId="246C27E0" w14:textId="77777777" w:rsidR="003449A4" w:rsidRPr="00320EB8" w:rsidRDefault="003449A4" w:rsidP="00320EB8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7" w:type="dxa"/>
          </w:tcPr>
          <w:p w14:paraId="64428C52" w14:textId="77777777" w:rsidR="003449A4" w:rsidRPr="00320EB8" w:rsidRDefault="003449A4" w:rsidP="00320EB8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20EB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Hovedposter:</w:t>
            </w:r>
          </w:p>
          <w:p w14:paraId="680E1EB9" w14:textId="77777777" w:rsidR="003449A4" w:rsidRPr="00320EB8" w:rsidRDefault="003449A4" w:rsidP="00320EB8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20EB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00BD7F7E" w14:textId="77777777" w:rsidR="003449A4" w:rsidRPr="00320EB8" w:rsidRDefault="003449A4" w:rsidP="00320EB8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20EB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00D0C7EA" w14:textId="77777777" w:rsidR="003449A4" w:rsidRPr="00320EB8" w:rsidRDefault="003449A4" w:rsidP="00320EB8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20EB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649205E4" w14:textId="77777777" w:rsidR="003449A4" w:rsidRPr="00320EB8" w:rsidRDefault="003449A4" w:rsidP="00320EB8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20EB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50F8F5C5" w14:textId="77777777" w:rsidR="003449A4" w:rsidRPr="00320EB8" w:rsidRDefault="003449A4" w:rsidP="00320EB8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20EB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79F97468" w14:textId="77777777" w:rsidR="003449A4" w:rsidRPr="00320EB8" w:rsidRDefault="003449A4" w:rsidP="00320EB8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20EB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807" w:type="dxa"/>
          </w:tcPr>
          <w:p w14:paraId="71F3C4EC" w14:textId="77777777" w:rsidR="003449A4" w:rsidRPr="00320EB8" w:rsidRDefault="003449A4" w:rsidP="00320EB8">
            <w:pPr>
              <w:spacing w:before="120" w:after="120" w:line="259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20EB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Beløb</w:t>
            </w:r>
            <w:r w:rsidRPr="00320EB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FD6776A" w14:textId="23BCD543" w:rsidR="003449A4" w:rsidRPr="00320EB8" w:rsidRDefault="00320EB8" w:rsidP="00320EB8">
            <w:pPr>
              <w:spacing w:before="120" w:after="120" w:line="259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49A4" w:rsidRPr="00320EB8">
              <w:rPr>
                <w:rFonts w:asciiTheme="minorHAnsi" w:hAnsiTheme="minorHAnsi" w:cstheme="minorHAnsi"/>
                <w:sz w:val="22"/>
                <w:szCs w:val="22"/>
              </w:rPr>
              <w:t>kr.</w:t>
            </w:r>
          </w:p>
          <w:p w14:paraId="51AFE3B7" w14:textId="70F7A455" w:rsidR="003449A4" w:rsidRPr="00320EB8" w:rsidRDefault="00320EB8" w:rsidP="00320EB8">
            <w:pPr>
              <w:spacing w:before="120" w:after="120" w:line="259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49A4" w:rsidRPr="00320EB8">
              <w:rPr>
                <w:rFonts w:asciiTheme="minorHAnsi" w:hAnsiTheme="minorHAnsi" w:cstheme="minorHAnsi"/>
                <w:sz w:val="22"/>
                <w:szCs w:val="22"/>
              </w:rPr>
              <w:t>kr.</w:t>
            </w:r>
          </w:p>
          <w:p w14:paraId="63BFC4E3" w14:textId="1E4E3C91" w:rsidR="003449A4" w:rsidRPr="00320EB8" w:rsidRDefault="00320EB8" w:rsidP="00320EB8">
            <w:pPr>
              <w:spacing w:before="120" w:after="120" w:line="259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49A4" w:rsidRPr="00320EB8">
              <w:rPr>
                <w:rFonts w:asciiTheme="minorHAnsi" w:hAnsiTheme="minorHAnsi" w:cstheme="minorHAnsi"/>
                <w:sz w:val="22"/>
                <w:szCs w:val="22"/>
              </w:rPr>
              <w:t>kr.</w:t>
            </w:r>
          </w:p>
          <w:p w14:paraId="4EF11766" w14:textId="3A763642" w:rsidR="003449A4" w:rsidRPr="00320EB8" w:rsidRDefault="00320EB8" w:rsidP="00320EB8">
            <w:pPr>
              <w:spacing w:before="120" w:after="120" w:line="259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49A4" w:rsidRPr="00320EB8">
              <w:rPr>
                <w:rFonts w:asciiTheme="minorHAnsi" w:hAnsiTheme="minorHAnsi" w:cstheme="minorHAnsi"/>
                <w:sz w:val="22"/>
                <w:szCs w:val="22"/>
              </w:rPr>
              <w:t>kr.</w:t>
            </w:r>
          </w:p>
          <w:p w14:paraId="121B8337" w14:textId="640C4290" w:rsidR="003449A4" w:rsidRPr="00320EB8" w:rsidRDefault="003449A4" w:rsidP="00320EB8">
            <w:pPr>
              <w:spacing w:before="120" w:after="120" w:line="259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20E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20E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0EB8">
              <w:rPr>
                <w:rFonts w:asciiTheme="minorHAnsi" w:hAnsiTheme="minorHAnsi" w:cstheme="minorHAnsi"/>
                <w:sz w:val="22"/>
                <w:szCs w:val="22"/>
              </w:rPr>
              <w:t>kr.</w:t>
            </w:r>
          </w:p>
          <w:p w14:paraId="55BED4E9" w14:textId="45627E2E" w:rsidR="003449A4" w:rsidRPr="00320EB8" w:rsidRDefault="00320EB8" w:rsidP="00320EB8">
            <w:pPr>
              <w:spacing w:before="120" w:after="120" w:line="259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49A4" w:rsidRPr="00320EB8">
              <w:rPr>
                <w:rFonts w:asciiTheme="minorHAnsi" w:hAnsiTheme="minorHAnsi" w:cstheme="minorHAnsi"/>
                <w:sz w:val="22"/>
                <w:szCs w:val="22"/>
              </w:rPr>
              <w:t>kr.</w:t>
            </w:r>
          </w:p>
        </w:tc>
      </w:tr>
      <w:tr w:rsidR="003449A4" w:rsidRPr="00320EB8" w14:paraId="33354EFB" w14:textId="77777777" w:rsidTr="00B33068">
        <w:tc>
          <w:tcPr>
            <w:tcW w:w="3615" w:type="dxa"/>
          </w:tcPr>
          <w:p w14:paraId="7628F4DA" w14:textId="77777777" w:rsidR="003449A4" w:rsidRPr="00320EB8" w:rsidRDefault="003449A4" w:rsidP="00320EB8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20EB8">
              <w:rPr>
                <w:rFonts w:asciiTheme="minorHAnsi" w:hAnsiTheme="minorHAnsi" w:cstheme="minorHAnsi"/>
                <w:sz w:val="22"/>
                <w:szCs w:val="22"/>
              </w:rPr>
              <w:t>Budgetoverslag år 1 i alt:</w:t>
            </w:r>
          </w:p>
        </w:tc>
        <w:tc>
          <w:tcPr>
            <w:tcW w:w="4217" w:type="dxa"/>
          </w:tcPr>
          <w:p w14:paraId="1C463C5E" w14:textId="77777777" w:rsidR="003449A4" w:rsidRPr="00320EB8" w:rsidRDefault="003449A4" w:rsidP="00320EB8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20EB8">
              <w:rPr>
                <w:rFonts w:asciiTheme="minorHAnsi" w:hAnsiTheme="minorHAnsi" w:cstheme="minorHAnsi"/>
                <w:sz w:val="22"/>
                <w:szCs w:val="22"/>
              </w:rPr>
              <w:t>I alt</w:t>
            </w:r>
          </w:p>
        </w:tc>
        <w:tc>
          <w:tcPr>
            <w:tcW w:w="1807" w:type="dxa"/>
          </w:tcPr>
          <w:p w14:paraId="42E7019A" w14:textId="536ED94E" w:rsidR="003449A4" w:rsidRPr="00320EB8" w:rsidRDefault="00320EB8" w:rsidP="00320EB8">
            <w:pPr>
              <w:spacing w:before="120" w:after="120" w:line="259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49A4" w:rsidRPr="00320EB8">
              <w:rPr>
                <w:rFonts w:asciiTheme="minorHAnsi" w:hAnsiTheme="minorHAnsi" w:cstheme="minorHAnsi"/>
                <w:sz w:val="22"/>
                <w:szCs w:val="22"/>
              </w:rPr>
              <w:t>kr.</w:t>
            </w:r>
          </w:p>
        </w:tc>
      </w:tr>
      <w:tr w:rsidR="003449A4" w:rsidRPr="00320EB8" w14:paraId="6BC1AE86" w14:textId="77777777" w:rsidTr="00B33068">
        <w:tc>
          <w:tcPr>
            <w:tcW w:w="3615" w:type="dxa"/>
          </w:tcPr>
          <w:p w14:paraId="3B40D391" w14:textId="7472E1AA" w:rsidR="003449A4" w:rsidRPr="00320EB8" w:rsidRDefault="003449A4" w:rsidP="00320EB8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20EB8">
              <w:rPr>
                <w:rFonts w:asciiTheme="minorHAnsi" w:hAnsiTheme="minorHAnsi" w:cstheme="minorHAnsi"/>
                <w:sz w:val="22"/>
                <w:szCs w:val="22"/>
              </w:rPr>
              <w:t>Hvor meget bidrager menighedsrådet/menighedsrådene selv med år 1:</w:t>
            </w:r>
          </w:p>
        </w:tc>
        <w:tc>
          <w:tcPr>
            <w:tcW w:w="4217" w:type="dxa"/>
          </w:tcPr>
          <w:p w14:paraId="410144E2" w14:textId="77777777" w:rsidR="003449A4" w:rsidRPr="00320EB8" w:rsidRDefault="003449A4" w:rsidP="00320EB8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7" w:type="dxa"/>
          </w:tcPr>
          <w:p w14:paraId="68BC5875" w14:textId="13F3BA5A" w:rsidR="003449A4" w:rsidRPr="00320EB8" w:rsidRDefault="00320EB8" w:rsidP="00320EB8">
            <w:pPr>
              <w:spacing w:before="120" w:after="120" w:line="259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49A4" w:rsidRPr="00320EB8">
              <w:rPr>
                <w:rFonts w:asciiTheme="minorHAnsi" w:hAnsiTheme="minorHAnsi" w:cstheme="minorHAnsi"/>
                <w:sz w:val="22"/>
                <w:szCs w:val="22"/>
              </w:rPr>
              <w:t>kr.</w:t>
            </w:r>
          </w:p>
          <w:p w14:paraId="1C9A6FDA" w14:textId="77777777" w:rsidR="003449A4" w:rsidRPr="00320EB8" w:rsidRDefault="003449A4" w:rsidP="00320EB8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9A4" w:rsidRPr="00320EB8" w14:paraId="73DD068F" w14:textId="77777777" w:rsidTr="00B33068">
        <w:tc>
          <w:tcPr>
            <w:tcW w:w="3615" w:type="dxa"/>
          </w:tcPr>
          <w:p w14:paraId="44DBA983" w14:textId="7648305D" w:rsidR="003449A4" w:rsidRPr="00320EB8" w:rsidRDefault="003449A4" w:rsidP="00320EB8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20EB8">
              <w:rPr>
                <w:rFonts w:asciiTheme="minorHAnsi" w:hAnsiTheme="minorHAnsi" w:cstheme="minorHAnsi"/>
                <w:sz w:val="22"/>
                <w:szCs w:val="22"/>
              </w:rPr>
              <w:t>Hvor meget søges der fra aktivitetspuljen år 1:</w:t>
            </w:r>
          </w:p>
        </w:tc>
        <w:tc>
          <w:tcPr>
            <w:tcW w:w="4217" w:type="dxa"/>
          </w:tcPr>
          <w:p w14:paraId="3A02EB72" w14:textId="77777777" w:rsidR="003449A4" w:rsidRPr="00320EB8" w:rsidRDefault="003449A4" w:rsidP="00320EB8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7" w:type="dxa"/>
          </w:tcPr>
          <w:p w14:paraId="1D0F4903" w14:textId="0840D80E" w:rsidR="003449A4" w:rsidRPr="00320EB8" w:rsidRDefault="00320EB8" w:rsidP="00320EB8">
            <w:pPr>
              <w:spacing w:before="120" w:after="120" w:line="259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49A4" w:rsidRPr="00320EB8">
              <w:rPr>
                <w:rFonts w:asciiTheme="minorHAnsi" w:hAnsiTheme="minorHAnsi" w:cstheme="minorHAnsi"/>
                <w:sz w:val="22"/>
                <w:szCs w:val="22"/>
              </w:rPr>
              <w:t>kr.</w:t>
            </w:r>
          </w:p>
          <w:p w14:paraId="6E70AE56" w14:textId="77777777" w:rsidR="003449A4" w:rsidRPr="00320EB8" w:rsidRDefault="003449A4" w:rsidP="00320EB8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9A4" w:rsidRPr="00320EB8" w14:paraId="59FD2089" w14:textId="77777777" w:rsidTr="00B33068">
        <w:tc>
          <w:tcPr>
            <w:tcW w:w="3615" w:type="dxa"/>
          </w:tcPr>
          <w:p w14:paraId="01519CC1" w14:textId="77777777" w:rsidR="003449A4" w:rsidRPr="00320EB8" w:rsidRDefault="003449A4" w:rsidP="00320EB8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20E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Ved flerårigt projekt.</w:t>
            </w:r>
          </w:p>
          <w:p w14:paraId="5580217E" w14:textId="4A74587F" w:rsidR="003449A4" w:rsidRPr="00320EB8" w:rsidRDefault="003449A4" w:rsidP="00320EB8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20EB8">
              <w:rPr>
                <w:rFonts w:asciiTheme="minorHAnsi" w:hAnsiTheme="minorHAnsi" w:cstheme="minorHAnsi"/>
                <w:sz w:val="22"/>
                <w:szCs w:val="22"/>
              </w:rPr>
              <w:t>Hvor meget søges der til de efterfølgende år:</w:t>
            </w:r>
          </w:p>
        </w:tc>
        <w:tc>
          <w:tcPr>
            <w:tcW w:w="4217" w:type="dxa"/>
          </w:tcPr>
          <w:p w14:paraId="2F91B761" w14:textId="77777777" w:rsidR="003449A4" w:rsidRPr="00320EB8" w:rsidRDefault="003449A4" w:rsidP="00320EB8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34C2E2" w14:textId="77777777" w:rsidR="003449A4" w:rsidRPr="00320EB8" w:rsidRDefault="003449A4" w:rsidP="00320EB8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20EB8">
              <w:rPr>
                <w:rFonts w:asciiTheme="minorHAnsi" w:hAnsiTheme="minorHAnsi" w:cstheme="minorHAnsi"/>
                <w:sz w:val="22"/>
                <w:szCs w:val="22"/>
              </w:rPr>
              <w:t>År 2</w:t>
            </w:r>
          </w:p>
          <w:p w14:paraId="772505E1" w14:textId="77777777" w:rsidR="003449A4" w:rsidRPr="00320EB8" w:rsidRDefault="003449A4" w:rsidP="00320EB8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20EB8">
              <w:rPr>
                <w:rFonts w:asciiTheme="minorHAnsi" w:hAnsiTheme="minorHAnsi" w:cstheme="minorHAnsi"/>
                <w:sz w:val="22"/>
                <w:szCs w:val="22"/>
              </w:rPr>
              <w:t>År 3</w:t>
            </w:r>
          </w:p>
        </w:tc>
        <w:tc>
          <w:tcPr>
            <w:tcW w:w="1807" w:type="dxa"/>
          </w:tcPr>
          <w:p w14:paraId="625F8844" w14:textId="77777777" w:rsidR="003449A4" w:rsidRPr="00320EB8" w:rsidRDefault="003449A4" w:rsidP="00320EB8">
            <w:pPr>
              <w:spacing w:before="120" w:after="120" w:line="259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FB788A" w14:textId="3AAD3DE5" w:rsidR="003449A4" w:rsidRPr="00320EB8" w:rsidRDefault="00320EB8" w:rsidP="00320EB8">
            <w:pPr>
              <w:spacing w:before="120" w:after="120" w:line="259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49A4" w:rsidRPr="00320EB8">
              <w:rPr>
                <w:rFonts w:asciiTheme="minorHAnsi" w:hAnsiTheme="minorHAnsi" w:cstheme="minorHAnsi"/>
                <w:sz w:val="22"/>
                <w:szCs w:val="22"/>
              </w:rPr>
              <w:t>kr.</w:t>
            </w:r>
          </w:p>
          <w:p w14:paraId="4E883243" w14:textId="6C73CB96" w:rsidR="003449A4" w:rsidRPr="00320EB8" w:rsidRDefault="00320EB8" w:rsidP="00320EB8">
            <w:pPr>
              <w:spacing w:before="120" w:after="120" w:line="259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49A4" w:rsidRPr="00320EB8">
              <w:rPr>
                <w:rFonts w:asciiTheme="minorHAnsi" w:hAnsiTheme="minorHAnsi" w:cstheme="minorHAnsi"/>
                <w:sz w:val="22"/>
                <w:szCs w:val="22"/>
              </w:rPr>
              <w:t>kr.</w:t>
            </w:r>
          </w:p>
        </w:tc>
      </w:tr>
      <w:tr w:rsidR="003449A4" w:rsidRPr="00320EB8" w14:paraId="1E2DE5AC" w14:textId="77777777" w:rsidTr="00B33068">
        <w:tc>
          <w:tcPr>
            <w:tcW w:w="3615" w:type="dxa"/>
          </w:tcPr>
          <w:p w14:paraId="54B1FC34" w14:textId="31563653" w:rsidR="003449A4" w:rsidRPr="00320EB8" w:rsidRDefault="003449A4" w:rsidP="00320EB8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20EB8">
              <w:rPr>
                <w:rFonts w:asciiTheme="minorHAnsi" w:hAnsiTheme="minorHAnsi" w:cstheme="minorHAnsi"/>
                <w:sz w:val="22"/>
                <w:szCs w:val="22"/>
              </w:rPr>
              <w:t>Hvornår ønskes et evt. bevilget beløb udbetalt:</w:t>
            </w:r>
          </w:p>
        </w:tc>
        <w:tc>
          <w:tcPr>
            <w:tcW w:w="4217" w:type="dxa"/>
          </w:tcPr>
          <w:p w14:paraId="4B25342D" w14:textId="77777777" w:rsidR="003449A4" w:rsidRPr="00320EB8" w:rsidRDefault="003449A4" w:rsidP="00320EB8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7" w:type="dxa"/>
          </w:tcPr>
          <w:p w14:paraId="6D4F81A7" w14:textId="77777777" w:rsidR="003449A4" w:rsidRPr="00320EB8" w:rsidRDefault="003449A4" w:rsidP="00320EB8">
            <w:pPr>
              <w:spacing w:before="120" w:after="120" w:line="259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931C781" w14:textId="78BC7691" w:rsidR="00A52F43" w:rsidRPr="00320EB8" w:rsidRDefault="00A52F43" w:rsidP="00A52F43">
      <w:pPr>
        <w:spacing w:before="120" w:after="12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320EB8">
        <w:rPr>
          <w:rFonts w:asciiTheme="minorHAnsi" w:hAnsiTheme="minorHAnsi" w:cstheme="minorHAnsi"/>
          <w:b/>
          <w:sz w:val="22"/>
          <w:szCs w:val="22"/>
        </w:rPr>
        <w:t>. Menighedsrådets beslutning vedrørende ansøgningen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3401"/>
        <w:gridCol w:w="6233"/>
      </w:tblGrid>
      <w:tr w:rsidR="00A52F43" w:rsidRPr="00320EB8" w14:paraId="551B1920" w14:textId="77777777" w:rsidTr="004B0581">
        <w:tc>
          <w:tcPr>
            <w:tcW w:w="3401" w:type="dxa"/>
          </w:tcPr>
          <w:p w14:paraId="1805DB7C" w14:textId="77777777" w:rsidR="00A52F43" w:rsidRDefault="00A52F43" w:rsidP="004B0581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20EB8">
              <w:rPr>
                <w:rFonts w:asciiTheme="minorHAnsi" w:hAnsiTheme="minorHAnsi" w:cstheme="minorHAnsi"/>
                <w:sz w:val="22"/>
                <w:szCs w:val="22"/>
              </w:rPr>
              <w:t>Dato for menighedsrådsmøde:</w:t>
            </w:r>
          </w:p>
          <w:p w14:paraId="05BFA16B" w14:textId="334ABFE5" w:rsidR="00A52F43" w:rsidRPr="00320EB8" w:rsidRDefault="00A52F43" w:rsidP="004B0581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20EB8">
              <w:rPr>
                <w:rFonts w:asciiTheme="minorHAnsi" w:hAnsiTheme="minorHAnsi" w:cstheme="minorHAnsi"/>
                <w:sz w:val="22"/>
                <w:szCs w:val="22"/>
              </w:rPr>
              <w:t>Kopi af menighedsrådets beslutningsprotokol vedr. ansøgningen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skal vedlægges.</w:t>
            </w:r>
          </w:p>
        </w:tc>
        <w:tc>
          <w:tcPr>
            <w:tcW w:w="6233" w:type="dxa"/>
          </w:tcPr>
          <w:p w14:paraId="23A03B99" w14:textId="77777777" w:rsidR="00A52F43" w:rsidRPr="00320EB8" w:rsidRDefault="00A52F43" w:rsidP="004B0581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08030A" w14:textId="458C0860" w:rsidR="00A52F43" w:rsidRPr="00E2662F" w:rsidRDefault="00A52F43" w:rsidP="00A52F43">
      <w:pPr>
        <w:spacing w:before="120" w:after="12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Pr="00E2662F">
        <w:rPr>
          <w:rFonts w:asciiTheme="minorHAnsi" w:hAnsiTheme="minorHAnsi" w:cstheme="minorHAnsi"/>
          <w:b/>
        </w:rPr>
        <w:t xml:space="preserve">. </w:t>
      </w:r>
      <w:bookmarkStart w:id="0" w:name="_Hlk184903123"/>
      <w:r w:rsidRPr="00E2662F">
        <w:rPr>
          <w:rFonts w:asciiTheme="minorHAnsi" w:hAnsiTheme="minorHAnsi" w:cstheme="minorHAnsi"/>
          <w:b/>
        </w:rPr>
        <w:t xml:space="preserve">Udbetaling </w:t>
      </w:r>
      <w:r w:rsidRPr="00E2662F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ved fremsendelse af kopi af betalte fakturaer</w:t>
      </w:r>
      <w:r w:rsidRPr="00E2662F">
        <w:rPr>
          <w:rFonts w:asciiTheme="minorHAnsi" w:hAnsiTheme="minorHAnsi" w:cstheme="minorHAnsi"/>
        </w:rPr>
        <w:t>)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1350"/>
        <w:gridCol w:w="1322"/>
        <w:gridCol w:w="2605"/>
        <w:gridCol w:w="4357"/>
      </w:tblGrid>
      <w:tr w:rsidR="00A52F43" w:rsidRPr="00E2662F" w14:paraId="5B96274A" w14:textId="77777777" w:rsidTr="00216356">
        <w:tc>
          <w:tcPr>
            <w:tcW w:w="1350" w:type="dxa"/>
          </w:tcPr>
          <w:p w14:paraId="67698B38" w14:textId="77777777" w:rsidR="00A52F43" w:rsidRPr="00E2662F" w:rsidRDefault="00A52F43" w:rsidP="00216356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662F">
              <w:rPr>
                <w:rFonts w:asciiTheme="minorHAnsi" w:hAnsiTheme="minorHAnsi" w:cstheme="minorHAnsi"/>
                <w:sz w:val="22"/>
                <w:szCs w:val="22"/>
              </w:rPr>
              <w:t xml:space="preserve">Reg.nr.: </w:t>
            </w:r>
          </w:p>
        </w:tc>
        <w:tc>
          <w:tcPr>
            <w:tcW w:w="1322" w:type="dxa"/>
          </w:tcPr>
          <w:p w14:paraId="570ED575" w14:textId="77777777" w:rsidR="00A52F43" w:rsidRPr="00E2662F" w:rsidRDefault="00A52F43" w:rsidP="00216356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5" w:type="dxa"/>
          </w:tcPr>
          <w:p w14:paraId="6F1FDBD8" w14:textId="77777777" w:rsidR="00A52F43" w:rsidRPr="00E2662F" w:rsidRDefault="00A52F43" w:rsidP="00216356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2662F">
              <w:rPr>
                <w:rFonts w:asciiTheme="minorHAnsi" w:hAnsiTheme="minorHAnsi" w:cstheme="minorHAnsi"/>
                <w:sz w:val="22"/>
                <w:szCs w:val="22"/>
              </w:rPr>
              <w:t>Kontonr</w:t>
            </w:r>
            <w:proofErr w:type="spellEnd"/>
            <w:r w:rsidRPr="00E2662F">
              <w:rPr>
                <w:rFonts w:asciiTheme="minorHAnsi" w:hAnsiTheme="minorHAnsi" w:cstheme="minorHAnsi"/>
                <w:sz w:val="22"/>
                <w:szCs w:val="22"/>
              </w:rPr>
              <w:t>.:</w:t>
            </w:r>
          </w:p>
        </w:tc>
        <w:tc>
          <w:tcPr>
            <w:tcW w:w="4357" w:type="dxa"/>
          </w:tcPr>
          <w:p w14:paraId="3441CE5A" w14:textId="77777777" w:rsidR="00A52F43" w:rsidRPr="00E2662F" w:rsidRDefault="00A52F43" w:rsidP="00216356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1D87E5" w14:textId="77777777" w:rsidR="00A52F43" w:rsidRPr="00A52F43" w:rsidRDefault="00A52F43" w:rsidP="00A52F43">
      <w:pPr>
        <w:spacing w:after="120" w:line="259" w:lineRule="auto"/>
        <w:rPr>
          <w:rFonts w:asciiTheme="minorHAnsi" w:hAnsiTheme="minorHAnsi" w:cstheme="minorHAnsi"/>
          <w:b/>
          <w:i/>
          <w:iCs/>
        </w:rPr>
      </w:pPr>
      <w:r w:rsidRPr="00A52F43">
        <w:rPr>
          <w:rFonts w:asciiTheme="minorHAnsi" w:hAnsiTheme="minorHAnsi" w:cstheme="minorHAnsi"/>
          <w:i/>
          <w:iCs/>
        </w:rPr>
        <w:t>(samme konto, som hvor ligning tilgår)</w:t>
      </w:r>
    </w:p>
    <w:p w14:paraId="2A6E1E7F" w14:textId="77777777" w:rsidR="00A52F43" w:rsidRPr="00E2662F" w:rsidRDefault="00A52F43" w:rsidP="00A52F43">
      <w:pPr>
        <w:spacing w:line="259" w:lineRule="auto"/>
        <w:rPr>
          <w:rFonts w:asciiTheme="minorHAnsi" w:hAnsiTheme="minorHAnsi" w:cstheme="minorHAnsi"/>
          <w:b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1350"/>
        <w:gridCol w:w="1322"/>
        <w:gridCol w:w="2605"/>
        <w:gridCol w:w="4357"/>
      </w:tblGrid>
      <w:tr w:rsidR="00A52F43" w:rsidRPr="00E2662F" w14:paraId="492D26D0" w14:textId="77777777" w:rsidTr="00216356">
        <w:tc>
          <w:tcPr>
            <w:tcW w:w="1350" w:type="dxa"/>
          </w:tcPr>
          <w:p w14:paraId="5D94B518" w14:textId="77777777" w:rsidR="00A52F43" w:rsidRPr="00E2662F" w:rsidRDefault="00A52F43" w:rsidP="00216356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662F">
              <w:rPr>
                <w:rFonts w:asciiTheme="minorHAnsi" w:hAnsiTheme="minorHAnsi" w:cstheme="minorHAnsi"/>
                <w:sz w:val="22"/>
                <w:szCs w:val="22"/>
              </w:rPr>
              <w:t>Dato</w:t>
            </w:r>
          </w:p>
        </w:tc>
        <w:tc>
          <w:tcPr>
            <w:tcW w:w="1322" w:type="dxa"/>
          </w:tcPr>
          <w:p w14:paraId="2CF43415" w14:textId="77777777" w:rsidR="00A52F43" w:rsidRPr="00E2662F" w:rsidRDefault="00A52F43" w:rsidP="00216356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5" w:type="dxa"/>
          </w:tcPr>
          <w:p w14:paraId="2F7EE5B8" w14:textId="77777777" w:rsidR="00A52F43" w:rsidRPr="00E2662F" w:rsidRDefault="00A52F43" w:rsidP="00216356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662F">
              <w:rPr>
                <w:rFonts w:asciiTheme="minorHAnsi" w:hAnsiTheme="minorHAnsi" w:cstheme="minorHAnsi"/>
                <w:sz w:val="22"/>
                <w:szCs w:val="22"/>
              </w:rPr>
              <w:t>Menighedsrådsformand</w:t>
            </w:r>
          </w:p>
        </w:tc>
        <w:tc>
          <w:tcPr>
            <w:tcW w:w="4357" w:type="dxa"/>
          </w:tcPr>
          <w:p w14:paraId="323F8063" w14:textId="77777777" w:rsidR="00A52F43" w:rsidRPr="00E2662F" w:rsidRDefault="00A52F43" w:rsidP="00216356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6436D306" w14:textId="77777777" w:rsidR="00A52F43" w:rsidRPr="00E2662F" w:rsidRDefault="00A52F43" w:rsidP="00A52F43">
      <w:pPr>
        <w:spacing w:line="259" w:lineRule="auto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52F43" w:rsidRPr="00E2662F" w14:paraId="146C824B" w14:textId="77777777" w:rsidTr="00216356">
        <w:tc>
          <w:tcPr>
            <w:tcW w:w="9628" w:type="dxa"/>
          </w:tcPr>
          <w:p w14:paraId="264A88BD" w14:textId="20419392" w:rsidR="00A52F43" w:rsidRPr="00E2662F" w:rsidRDefault="00A52F43" w:rsidP="00216356">
            <w:pPr>
              <w:spacing w:before="120" w:after="1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2662F">
              <w:rPr>
                <w:rFonts w:asciiTheme="minorHAnsi" w:hAnsiTheme="minorHAnsi" w:cstheme="minorHAnsi"/>
                <w:sz w:val="22"/>
                <w:szCs w:val="22"/>
              </w:rPr>
              <w:t xml:space="preserve">Udfyldt ansøgning samt bilag sendes som vedhæftet fil via mail til </w:t>
            </w:r>
            <w:hyperlink r:id="rId7" w:history="1">
              <w:r w:rsidRPr="00E2662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Roskilde.Domprovsti@km.dk</w:t>
              </w:r>
            </w:hyperlink>
            <w:r w:rsidRPr="00E266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20EB8">
              <w:rPr>
                <w:rFonts w:asciiTheme="minorHAnsi" w:hAnsiTheme="minorHAnsi" w:cstheme="minorHAnsi"/>
                <w:sz w:val="22"/>
                <w:szCs w:val="22"/>
              </w:rPr>
              <w:t>med følgende emneangivelse: Ansøgning, aktivitetspulje, projektnavn</w:t>
            </w:r>
          </w:p>
        </w:tc>
      </w:tr>
    </w:tbl>
    <w:p w14:paraId="6C2E6F77" w14:textId="3A577763" w:rsidR="00226917" w:rsidRPr="00320EB8" w:rsidRDefault="00226917" w:rsidP="00A52F43">
      <w:pPr>
        <w:spacing w:before="120" w:after="120" w:line="259" w:lineRule="auto"/>
        <w:rPr>
          <w:rFonts w:asciiTheme="minorHAnsi" w:hAnsiTheme="minorHAnsi" w:cstheme="minorHAnsi"/>
        </w:rPr>
      </w:pPr>
    </w:p>
    <w:sectPr w:rsidR="00226917" w:rsidRPr="00320EB8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F0937" w14:textId="77777777" w:rsidR="003449A4" w:rsidRDefault="003449A4" w:rsidP="00E6113C">
      <w:r>
        <w:separator/>
      </w:r>
    </w:p>
  </w:endnote>
  <w:endnote w:type="continuationSeparator" w:id="0">
    <w:p w14:paraId="1E67A24E" w14:textId="77777777" w:rsidR="003449A4" w:rsidRDefault="003449A4" w:rsidP="00E6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F3965" w14:textId="1349F929" w:rsidR="00127CA0" w:rsidRPr="00A52F43" w:rsidRDefault="00280FC1" w:rsidP="00127CA0">
    <w:pPr>
      <w:pStyle w:val="Sidefod"/>
      <w:pBdr>
        <w:top w:val="single" w:sz="4" w:space="1" w:color="auto"/>
      </w:pBdr>
      <w:rPr>
        <w:rFonts w:cstheme="minorHAnsi"/>
        <w:sz w:val="24"/>
        <w:szCs w:val="24"/>
      </w:rPr>
    </w:pPr>
    <w:r w:rsidRPr="00A52F43">
      <w:rPr>
        <w:rFonts w:cstheme="minorHAnsi"/>
        <w:sz w:val="24"/>
        <w:szCs w:val="24"/>
      </w:rPr>
      <w:tab/>
    </w:r>
    <w:r w:rsidRPr="00A52F43">
      <w:rPr>
        <w:rFonts w:cstheme="minorHAnsi"/>
        <w:sz w:val="24"/>
        <w:szCs w:val="24"/>
      </w:rPr>
      <w:tab/>
    </w:r>
    <w:r w:rsidR="00CC0AEC" w:rsidRPr="00A52F43">
      <w:rPr>
        <w:rFonts w:cstheme="minorHAnsi"/>
        <w:sz w:val="24"/>
        <w:szCs w:val="24"/>
      </w:rPr>
      <w:t>Ansøgningsskema, aktivitetspuljen</w:t>
    </w:r>
    <w:r w:rsidRPr="00A52F43">
      <w:rPr>
        <w:rFonts w:cstheme="minorHAnsi"/>
        <w:sz w:val="24"/>
        <w:szCs w:val="24"/>
      </w:rPr>
      <w:t>, s</w:t>
    </w:r>
    <w:r w:rsidR="00E6113C" w:rsidRPr="00A52F43">
      <w:rPr>
        <w:rFonts w:cstheme="minorHAnsi"/>
        <w:sz w:val="24"/>
        <w:szCs w:val="24"/>
      </w:rPr>
      <w:t xml:space="preserve">ide </w:t>
    </w:r>
    <w:r w:rsidR="00E6113C" w:rsidRPr="00A52F43">
      <w:rPr>
        <w:rFonts w:cstheme="minorHAnsi"/>
        <w:sz w:val="24"/>
        <w:szCs w:val="24"/>
      </w:rPr>
      <w:fldChar w:fldCharType="begin"/>
    </w:r>
    <w:r w:rsidR="00E6113C" w:rsidRPr="00A52F43">
      <w:rPr>
        <w:rFonts w:cstheme="minorHAnsi"/>
        <w:sz w:val="24"/>
        <w:szCs w:val="24"/>
      </w:rPr>
      <w:instrText>PAGE   \* MERGEFORMAT</w:instrText>
    </w:r>
    <w:r w:rsidR="00E6113C" w:rsidRPr="00A52F43">
      <w:rPr>
        <w:rFonts w:cstheme="minorHAnsi"/>
        <w:sz w:val="24"/>
        <w:szCs w:val="24"/>
      </w:rPr>
      <w:fldChar w:fldCharType="separate"/>
    </w:r>
    <w:r w:rsidR="00E6113C" w:rsidRPr="00A52F43">
      <w:rPr>
        <w:rFonts w:cstheme="minorHAnsi"/>
        <w:sz w:val="24"/>
        <w:szCs w:val="24"/>
      </w:rPr>
      <w:t>1</w:t>
    </w:r>
    <w:r w:rsidR="00E6113C" w:rsidRPr="00A52F43">
      <w:rPr>
        <w:rFonts w:cstheme="minorHAns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722E3" w14:textId="77777777" w:rsidR="003449A4" w:rsidRDefault="003449A4" w:rsidP="00E6113C">
      <w:r>
        <w:separator/>
      </w:r>
    </w:p>
  </w:footnote>
  <w:footnote w:type="continuationSeparator" w:id="0">
    <w:p w14:paraId="4DB682FD" w14:textId="77777777" w:rsidR="003449A4" w:rsidRDefault="003449A4" w:rsidP="00E61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5759B" w14:textId="77777777" w:rsidR="00E6113C" w:rsidRDefault="00E6113C">
    <w:pPr>
      <w:pStyle w:val="Sidehoved"/>
      <w:rPr>
        <w:rFonts w:ascii="Museo 500" w:hAnsi="Museo 500"/>
      </w:rPr>
    </w:pPr>
  </w:p>
  <w:p w14:paraId="1BED7EF9" w14:textId="77777777" w:rsidR="00DF00CC" w:rsidRDefault="00DF00CC" w:rsidP="00DF00CC">
    <w:pPr>
      <w:pStyle w:val="Sidehoved"/>
      <w:jc w:val="right"/>
    </w:pPr>
    <w:r>
      <w:tab/>
    </w:r>
    <w:r>
      <w:tab/>
    </w:r>
    <w:r>
      <w:rPr>
        <w:noProof/>
      </w:rPr>
      <w:drawing>
        <wp:inline distT="0" distB="0" distL="0" distR="0" wp14:anchorId="06A934F4" wp14:editId="24612951">
          <wp:extent cx="1033200" cy="928800"/>
          <wp:effectExtent l="0" t="0" r="0" b="508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9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2CCAC3" w14:textId="77777777" w:rsidR="00DF00CC" w:rsidRDefault="00DF00CC" w:rsidP="00DF00CC">
    <w:pPr>
      <w:pStyle w:val="Sidehoved"/>
    </w:pPr>
  </w:p>
  <w:p w14:paraId="2E6B4613" w14:textId="77777777" w:rsidR="000B5BF6" w:rsidRDefault="000B5BF6" w:rsidP="00DF00C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83757"/>
    <w:multiLevelType w:val="hybridMultilevel"/>
    <w:tmpl w:val="ACBACB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54383"/>
    <w:multiLevelType w:val="hybridMultilevel"/>
    <w:tmpl w:val="796820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73D44"/>
    <w:multiLevelType w:val="hybridMultilevel"/>
    <w:tmpl w:val="1C289E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368267">
    <w:abstractNumId w:val="2"/>
  </w:num>
  <w:num w:numId="2" w16cid:durableId="1104883743">
    <w:abstractNumId w:val="0"/>
  </w:num>
  <w:num w:numId="3" w16cid:durableId="1672903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A4"/>
    <w:rsid w:val="00056740"/>
    <w:rsid w:val="00097F2E"/>
    <w:rsid w:val="000B5BF6"/>
    <w:rsid w:val="000C3996"/>
    <w:rsid w:val="000D043F"/>
    <w:rsid w:val="00127CA0"/>
    <w:rsid w:val="00145D5D"/>
    <w:rsid w:val="0019161C"/>
    <w:rsid w:val="00226917"/>
    <w:rsid w:val="00280FC1"/>
    <w:rsid w:val="002F27BE"/>
    <w:rsid w:val="00320EB8"/>
    <w:rsid w:val="003212B8"/>
    <w:rsid w:val="00335CA3"/>
    <w:rsid w:val="003449A4"/>
    <w:rsid w:val="00382D15"/>
    <w:rsid w:val="003868E3"/>
    <w:rsid w:val="003A2EBF"/>
    <w:rsid w:val="004A5021"/>
    <w:rsid w:val="004C121E"/>
    <w:rsid w:val="00521AB6"/>
    <w:rsid w:val="00567060"/>
    <w:rsid w:val="0059512B"/>
    <w:rsid w:val="005A26BD"/>
    <w:rsid w:val="005E4B32"/>
    <w:rsid w:val="006461AF"/>
    <w:rsid w:val="006715C8"/>
    <w:rsid w:val="0068712C"/>
    <w:rsid w:val="00687764"/>
    <w:rsid w:val="006A2F3D"/>
    <w:rsid w:val="006C535C"/>
    <w:rsid w:val="007D1374"/>
    <w:rsid w:val="008A3C8F"/>
    <w:rsid w:val="009D1103"/>
    <w:rsid w:val="00A52F43"/>
    <w:rsid w:val="00AC7430"/>
    <w:rsid w:val="00B85215"/>
    <w:rsid w:val="00BA7F33"/>
    <w:rsid w:val="00BB23B8"/>
    <w:rsid w:val="00BD0BA9"/>
    <w:rsid w:val="00BF2831"/>
    <w:rsid w:val="00C01D13"/>
    <w:rsid w:val="00C849D2"/>
    <w:rsid w:val="00CC0AEC"/>
    <w:rsid w:val="00CE27BF"/>
    <w:rsid w:val="00CE6C43"/>
    <w:rsid w:val="00D10E0C"/>
    <w:rsid w:val="00D15F0E"/>
    <w:rsid w:val="00DB16F3"/>
    <w:rsid w:val="00DF00CC"/>
    <w:rsid w:val="00E6113C"/>
    <w:rsid w:val="00EB5E96"/>
    <w:rsid w:val="00F27778"/>
    <w:rsid w:val="00F311B7"/>
    <w:rsid w:val="00F52F4A"/>
    <w:rsid w:val="00F57CD1"/>
    <w:rsid w:val="00F76C77"/>
    <w:rsid w:val="00F9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83D0AF"/>
  <w15:chartTrackingRefBased/>
  <w15:docId w15:val="{76EBE775-0C6A-4998-93E7-9365E4D0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9A4"/>
    <w:pPr>
      <w:spacing w:after="0" w:line="240" w:lineRule="auto"/>
    </w:pPr>
    <w:rPr>
      <w:rFonts w:ascii="Arial" w:eastAsia="Times New Roman" w:hAnsi="Arial" w:cs="Times New Roman"/>
      <w:kern w:val="18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A26BD"/>
    <w:rPr>
      <w:rFonts w:ascii="Segoe UI" w:eastAsiaTheme="minorHAnsi" w:hAnsi="Segoe UI" w:cs="Segoe UI"/>
      <w:kern w:val="0"/>
      <w:sz w:val="18"/>
      <w:szCs w:val="18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A26BD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5E4B32"/>
    <w:pPr>
      <w:ind w:left="1304"/>
    </w:pPr>
  </w:style>
  <w:style w:type="table" w:styleId="Tabel-Gitter">
    <w:name w:val="Table Grid"/>
    <w:basedOn w:val="Tabel-Normal"/>
    <w:rsid w:val="005E4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6113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E6113C"/>
  </w:style>
  <w:style w:type="paragraph" w:styleId="Sidefod">
    <w:name w:val="footer"/>
    <w:basedOn w:val="Normal"/>
    <w:link w:val="SidefodTegn"/>
    <w:uiPriority w:val="99"/>
    <w:unhideWhenUsed/>
    <w:rsid w:val="00E6113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E6113C"/>
  </w:style>
  <w:style w:type="character" w:styleId="Hyperlink">
    <w:name w:val="Hyperlink"/>
    <w:basedOn w:val="Standardskrifttypeiafsnit"/>
    <w:unhideWhenUsed/>
    <w:rsid w:val="00145D5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45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skilde.Domprovsti@km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fba\Documents\Brugerdefinerede%20Office-skabeloner\Notatskabelon%20med%20logo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Notatskabelon med logo</Template>
  <TotalTime>12</TotalTime>
  <Pages>2</Pages>
  <Words>189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Svend Friis Bak</dc:creator>
  <cp:keywords/>
  <dc:description/>
  <cp:lastModifiedBy>Svend Friis Bak</cp:lastModifiedBy>
  <cp:revision>3</cp:revision>
  <cp:lastPrinted>2021-12-09T14:38:00Z</cp:lastPrinted>
  <dcterms:created xsi:type="dcterms:W3CDTF">2023-05-03T12:30:00Z</dcterms:created>
  <dcterms:modified xsi:type="dcterms:W3CDTF">2024-12-12T12:39:00Z</dcterms:modified>
</cp:coreProperties>
</file>